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C1" w:rsidRPr="00C16758" w:rsidRDefault="005C33C1">
      <w:pPr>
        <w:rPr>
          <w:rFonts w:ascii="Times New Roman" w:hAnsi="Times New Roman"/>
          <w:b/>
          <w:sz w:val="24"/>
          <w:szCs w:val="24"/>
        </w:rPr>
      </w:pPr>
      <w:r w:rsidRPr="00C16758">
        <w:rPr>
          <w:rFonts w:ascii="Times New Roman" w:hAnsi="Times New Roman"/>
          <w:b/>
          <w:sz w:val="24"/>
          <w:szCs w:val="24"/>
        </w:rPr>
        <w:t>2.9. Номер телефона горячей линии.</w:t>
      </w:r>
    </w:p>
    <w:p w:rsidR="005C33C1" w:rsidRDefault="005C33C1"/>
    <w:p w:rsidR="005C33C1" w:rsidRDefault="005C33C1" w:rsidP="00C16758">
      <w:pPr>
        <w:ind w:firstLine="708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1675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Если у Вас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незапланированная беременность, </w:t>
      </w:r>
      <w:r w:rsidRPr="00C1675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 Вы не знаете, как 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поступить в непростой ситуации, </w:t>
      </w:r>
      <w:r w:rsidRPr="00C1675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Вы можете обратиться по телефону горячей линии «СТОП-аборт».</w:t>
      </w:r>
    </w:p>
    <w:p w:rsidR="005C33C1" w:rsidRDefault="005C33C1" w:rsidP="00C16758">
      <w:pPr>
        <w:ind w:firstLine="708"/>
        <w:jc w:val="center"/>
        <w:rPr>
          <w:rStyle w:val="Strong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16758">
        <w:rPr>
          <w:rFonts w:ascii="Times New Roman" w:hAnsi="Times New Roman"/>
          <w:color w:val="333333"/>
          <w:sz w:val="24"/>
          <w:szCs w:val="24"/>
        </w:rPr>
        <w:br/>
      </w:r>
      <w:r w:rsidRPr="00C16758">
        <w:rPr>
          <w:rStyle w:val="Strong"/>
          <w:rFonts w:ascii="Times New Roman" w:hAnsi="Times New Roman"/>
          <w:color w:val="333333"/>
          <w:sz w:val="24"/>
          <w:szCs w:val="24"/>
          <w:shd w:val="clear" w:color="auto" w:fill="FFFFFF"/>
        </w:rPr>
        <w:t>Общероссийский телефон доверия </w:t>
      </w:r>
      <w:r w:rsidRPr="00C16758">
        <w:rPr>
          <w:rStyle w:val="wmi-callto"/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8-800-100-44-55</w:t>
      </w:r>
      <w:r w:rsidRPr="00C16758">
        <w:rPr>
          <w:rStyle w:val="Strong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</w:p>
    <w:p w:rsidR="005C33C1" w:rsidRDefault="005C33C1" w:rsidP="00C16758">
      <w:pPr>
        <w:ind w:firstLine="708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C1675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  <w:t>работает ежедневно с 8.00 до 22.00 по московскому времени бесплатно и анонимно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p w:rsidR="005C33C1" w:rsidRDefault="005C33C1" w:rsidP="00C16758">
      <w:pPr>
        <w:ind w:firstLine="708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5C33C1" w:rsidRPr="00C16758" w:rsidRDefault="005C33C1" w:rsidP="00C16758">
      <w:pPr>
        <w:ind w:firstLine="708"/>
        <w:jc w:val="center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C1675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Телефон «Доверия» Шушенской районной больницы </w:t>
      </w:r>
    </w:p>
    <w:p w:rsidR="005C33C1" w:rsidRDefault="005C33C1" w:rsidP="00C16758">
      <w:pPr>
        <w:ind w:firstLine="708"/>
        <w:jc w:val="center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C1675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3 – 28 – 54 </w:t>
      </w:r>
    </w:p>
    <w:p w:rsidR="005C33C1" w:rsidRDefault="005C33C1" w:rsidP="00C16758">
      <w:pPr>
        <w:ind w:firstLine="708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Рабочие дни с 8.00 до 17.00 </w:t>
      </w:r>
      <w:r w:rsidRPr="00C1675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бесплатно и анонимно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p w:rsidR="005C33C1" w:rsidRPr="00C16758" w:rsidRDefault="005C33C1" w:rsidP="00C16758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25.9pt;width:407.25pt;height:8in;z-index:-251658240">
            <v:imagedata r:id="rId4" o:title=""/>
          </v:shape>
        </w:pict>
      </w:r>
    </w:p>
    <w:sectPr w:rsidR="005C33C1" w:rsidRPr="00C16758" w:rsidSect="00DA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214"/>
    <w:rsid w:val="002863C1"/>
    <w:rsid w:val="00433F44"/>
    <w:rsid w:val="00483214"/>
    <w:rsid w:val="004D346A"/>
    <w:rsid w:val="005214A2"/>
    <w:rsid w:val="005C33C1"/>
    <w:rsid w:val="007A0137"/>
    <w:rsid w:val="00B22A9D"/>
    <w:rsid w:val="00C16758"/>
    <w:rsid w:val="00DA58EE"/>
    <w:rsid w:val="00E7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EE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83214"/>
    <w:rPr>
      <w:rFonts w:cs="Times New Roman"/>
      <w:b/>
      <w:bCs/>
    </w:rPr>
  </w:style>
  <w:style w:type="character" w:customStyle="1" w:styleId="wmi-callto">
    <w:name w:val="wmi-callto"/>
    <w:basedOn w:val="DefaultParagraphFont"/>
    <w:uiPriority w:val="99"/>
    <w:rsid w:val="004832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64</Words>
  <Characters>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novikova-li</dc:creator>
  <cp:keywords/>
  <dc:description/>
  <cp:lastModifiedBy>Crow</cp:lastModifiedBy>
  <cp:revision>5</cp:revision>
  <dcterms:created xsi:type="dcterms:W3CDTF">2024-10-17T09:35:00Z</dcterms:created>
  <dcterms:modified xsi:type="dcterms:W3CDTF">2024-10-18T03:07:00Z</dcterms:modified>
</cp:coreProperties>
</file>